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88149" w14:textId="77777777" w:rsidR="0008648C" w:rsidRDefault="0008648C" w:rsidP="004D3E59">
      <w:pPr>
        <w:pStyle w:val="Corpodetexto"/>
        <w:tabs>
          <w:tab w:val="left" w:pos="1843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4D3E59">
        <w:rPr>
          <w:rFonts w:ascii="Arial" w:hAnsi="Arial" w:cs="Arial"/>
          <w:b/>
          <w:bCs/>
          <w:sz w:val="24"/>
          <w:szCs w:val="24"/>
          <w:lang w:val="pt-BR"/>
        </w:rPr>
        <w:t>Avaliação do Escore de Risco de Framingham em um Ambulatório de Cardiologia de Criciúma – SC</w:t>
      </w:r>
      <w:r w:rsidR="00860C37" w:rsidRPr="004D3E59">
        <w:rPr>
          <w:rFonts w:ascii="Arial" w:hAnsi="Arial" w:cs="Arial"/>
          <w:b/>
          <w:bCs/>
          <w:sz w:val="24"/>
          <w:szCs w:val="24"/>
          <w:lang w:val="pt-BR"/>
        </w:rPr>
        <w:t xml:space="preserve"> no</w:t>
      </w:r>
      <w:r w:rsidR="00AE5A86" w:rsidRPr="004D3E59">
        <w:rPr>
          <w:rFonts w:ascii="Arial" w:hAnsi="Arial" w:cs="Arial"/>
          <w:b/>
          <w:bCs/>
          <w:sz w:val="24"/>
          <w:szCs w:val="24"/>
          <w:lang w:val="pt-BR"/>
        </w:rPr>
        <w:t xml:space="preserve"> P</w:t>
      </w:r>
      <w:r w:rsidRPr="004D3E59">
        <w:rPr>
          <w:rFonts w:ascii="Arial" w:hAnsi="Arial" w:cs="Arial"/>
          <w:b/>
          <w:bCs/>
          <w:sz w:val="24"/>
          <w:szCs w:val="24"/>
          <w:lang w:val="pt-BR"/>
        </w:rPr>
        <w:t>eríodo de Fevereiro de 2009 à Fevereiro de 2010</w:t>
      </w:r>
    </w:p>
    <w:p w14:paraId="7B82BD9E" w14:textId="77777777" w:rsidR="00E87793" w:rsidRPr="004D3E59" w:rsidRDefault="00E87793" w:rsidP="004D3E59">
      <w:pPr>
        <w:pStyle w:val="Corpodetexto"/>
        <w:tabs>
          <w:tab w:val="left" w:pos="1843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184BAB1" w14:textId="6D15E1C2" w:rsidR="0008648C" w:rsidRPr="004D3E59" w:rsidRDefault="00860C37" w:rsidP="004D3E59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Evaluation of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the Framingham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Risk Score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in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a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Cardiology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Clinic of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Criciúma </w:t>
      </w: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- SC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from February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2009 to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4D3E59">
        <w:rPr>
          <w:rStyle w:val="hps"/>
          <w:rFonts w:ascii="Arial" w:hAnsi="Arial" w:cs="Arial"/>
          <w:b/>
          <w:sz w:val="24"/>
          <w:szCs w:val="24"/>
          <w:lang w:val="en"/>
        </w:rPr>
        <w:t>February</w:t>
      </w:r>
      <w:r w:rsidRPr="004D3E59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="00E87793">
        <w:rPr>
          <w:rStyle w:val="hps"/>
          <w:rFonts w:ascii="Arial" w:hAnsi="Arial" w:cs="Arial"/>
          <w:b/>
          <w:sz w:val="24"/>
          <w:szCs w:val="24"/>
          <w:lang w:val="en"/>
        </w:rPr>
        <w:t>2010</w:t>
      </w:r>
    </w:p>
    <w:p w14:paraId="1BFAE4CE" w14:textId="77777777" w:rsidR="0008648C" w:rsidRPr="004D3E59" w:rsidRDefault="0008648C" w:rsidP="004D3E59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2877C6" w14:textId="77777777" w:rsidR="0008648C" w:rsidRPr="004A26FB" w:rsidRDefault="00860C37" w:rsidP="004D3E59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4D3E59">
        <w:rPr>
          <w:rFonts w:ascii="Arial" w:hAnsi="Arial" w:cs="Arial"/>
        </w:rPr>
        <w:t>Guilherme Savi Serafim</w:t>
      </w:r>
    </w:p>
    <w:p w14:paraId="0A00DE00" w14:textId="1D05BDAB" w:rsidR="00E87793" w:rsidRDefault="00E87793" w:rsidP="00E87793">
      <w:pPr>
        <w:spacing w:line="360" w:lineRule="auto"/>
        <w:jc w:val="center"/>
        <w:rPr>
          <w:rFonts w:ascii="Arial" w:hAnsi="Arial" w:cs="Arial"/>
        </w:rPr>
      </w:pPr>
      <w:r w:rsidRPr="009A58DE">
        <w:rPr>
          <w:rFonts w:ascii="Arial" w:hAnsi="Arial" w:cs="Arial"/>
        </w:rPr>
        <w:t xml:space="preserve">  Médic</w:t>
      </w:r>
      <w:r>
        <w:rPr>
          <w:rFonts w:ascii="Arial" w:hAnsi="Arial" w:cs="Arial"/>
        </w:rPr>
        <w:t>o.</w:t>
      </w:r>
      <w:r w:rsidRPr="009A58DE">
        <w:rPr>
          <w:rFonts w:ascii="Arial" w:hAnsi="Arial" w:cs="Arial"/>
        </w:rPr>
        <w:t xml:space="preserve"> Graduad</w:t>
      </w:r>
      <w:r>
        <w:rPr>
          <w:rFonts w:ascii="Arial" w:hAnsi="Arial" w:cs="Arial"/>
        </w:rPr>
        <w:t>o</w:t>
      </w:r>
      <w:r w:rsidRPr="009A58DE">
        <w:rPr>
          <w:rFonts w:ascii="Arial" w:hAnsi="Arial" w:cs="Arial"/>
        </w:rPr>
        <w:t xml:space="preserve"> pela Universidade do Extremo Sul Catarinense (UNESC) </w:t>
      </w:r>
    </w:p>
    <w:p w14:paraId="42879E9A" w14:textId="003846CD" w:rsidR="004A26FB" w:rsidRDefault="004A26FB" w:rsidP="004D3E59">
      <w:pPr>
        <w:spacing w:line="360" w:lineRule="auto"/>
        <w:jc w:val="center"/>
        <w:rPr>
          <w:rFonts w:ascii="Arial" w:hAnsi="Arial" w:cs="Arial"/>
        </w:rPr>
      </w:pPr>
    </w:p>
    <w:p w14:paraId="67DC5236" w14:textId="77777777" w:rsidR="004A26FB" w:rsidRPr="004D3E59" w:rsidRDefault="004A26FB" w:rsidP="004D3E59">
      <w:pPr>
        <w:spacing w:line="360" w:lineRule="auto"/>
        <w:jc w:val="center"/>
        <w:rPr>
          <w:rFonts w:ascii="Arial" w:hAnsi="Arial" w:cs="Arial"/>
        </w:rPr>
      </w:pPr>
    </w:p>
    <w:p w14:paraId="0A4AD16A" w14:textId="77777777" w:rsidR="0008648C" w:rsidRPr="004A26FB" w:rsidRDefault="00860C37" w:rsidP="004D3E59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4D3E59">
        <w:rPr>
          <w:rFonts w:ascii="Arial" w:hAnsi="Arial" w:cs="Arial"/>
        </w:rPr>
        <w:t>Miguel Moretti</w:t>
      </w:r>
    </w:p>
    <w:p w14:paraId="73508348" w14:textId="65A82FA2" w:rsidR="004A26FB" w:rsidRPr="004D3E59" w:rsidRDefault="004A26FB" w:rsidP="004D3E59">
      <w:pPr>
        <w:spacing w:line="360" w:lineRule="auto"/>
        <w:jc w:val="center"/>
        <w:rPr>
          <w:rFonts w:ascii="Arial" w:hAnsi="Arial" w:cs="Arial"/>
        </w:rPr>
      </w:pPr>
      <w:r w:rsidRPr="009A58DE">
        <w:rPr>
          <w:rFonts w:ascii="Arial" w:hAnsi="Arial" w:cs="Arial"/>
        </w:rPr>
        <w:t>Médico</w:t>
      </w:r>
      <w:r w:rsidR="00E87793">
        <w:rPr>
          <w:rFonts w:ascii="Arial" w:hAnsi="Arial" w:cs="Arial"/>
        </w:rPr>
        <w:t>.</w:t>
      </w:r>
      <w:r w:rsidRPr="009A58DE">
        <w:rPr>
          <w:rFonts w:ascii="Arial" w:hAnsi="Arial" w:cs="Arial"/>
        </w:rPr>
        <w:t xml:space="preserve"> Especialista em Cardiologia pela Sociedade Brasileira de Cardiologia. Preceptor do Ambulatório de Cardiologia da Universidade do Extremo Sul Catarinense (UNESC)</w:t>
      </w:r>
    </w:p>
    <w:p w14:paraId="72C94EB3" w14:textId="77777777" w:rsidR="004A26FB" w:rsidRDefault="004A26FB" w:rsidP="004D3E59">
      <w:pPr>
        <w:spacing w:line="360" w:lineRule="auto"/>
        <w:jc w:val="center"/>
        <w:rPr>
          <w:rFonts w:ascii="Arial" w:hAnsi="Arial" w:cs="Arial"/>
        </w:rPr>
      </w:pPr>
    </w:p>
    <w:p w14:paraId="2FDD1872" w14:textId="77777777" w:rsidR="00E750BE" w:rsidRDefault="00E750BE" w:rsidP="004D3E59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4D3E59">
        <w:rPr>
          <w:rFonts w:ascii="Arial" w:hAnsi="Arial" w:cs="Arial"/>
        </w:rPr>
        <w:t>Anie Savi Serafim</w:t>
      </w:r>
    </w:p>
    <w:p w14:paraId="7A37550E" w14:textId="77777777" w:rsidR="00E87793" w:rsidRDefault="00E87793" w:rsidP="00E87793">
      <w:pPr>
        <w:spacing w:line="360" w:lineRule="auto"/>
        <w:jc w:val="center"/>
        <w:rPr>
          <w:rFonts w:ascii="Arial" w:hAnsi="Arial" w:cs="Arial"/>
        </w:rPr>
      </w:pPr>
      <w:r w:rsidRPr="009A58DE">
        <w:rPr>
          <w:rFonts w:ascii="Arial" w:hAnsi="Arial" w:cs="Arial"/>
        </w:rPr>
        <w:t xml:space="preserve">  Médica</w:t>
      </w:r>
      <w:r>
        <w:rPr>
          <w:rFonts w:ascii="Arial" w:hAnsi="Arial" w:cs="Arial"/>
        </w:rPr>
        <w:t>.</w:t>
      </w:r>
      <w:r w:rsidRPr="009A58DE">
        <w:rPr>
          <w:rFonts w:ascii="Arial" w:hAnsi="Arial" w:cs="Arial"/>
        </w:rPr>
        <w:t xml:space="preserve"> Graduada pela Universidade do Extremo Sul Catarinense (UNESC) </w:t>
      </w:r>
    </w:p>
    <w:p w14:paraId="1E55B390" w14:textId="77777777" w:rsidR="004A26FB" w:rsidRDefault="004A26FB" w:rsidP="004D3E59">
      <w:pPr>
        <w:spacing w:line="360" w:lineRule="auto"/>
        <w:jc w:val="center"/>
        <w:rPr>
          <w:rFonts w:ascii="Arial" w:hAnsi="Arial" w:cs="Arial"/>
        </w:rPr>
      </w:pPr>
    </w:p>
    <w:p w14:paraId="58D65E39" w14:textId="77777777" w:rsidR="00193F66" w:rsidRDefault="00E750BE" w:rsidP="004D3E59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4D3E59">
        <w:rPr>
          <w:rFonts w:ascii="Arial" w:hAnsi="Arial" w:cs="Arial"/>
        </w:rPr>
        <w:t>Cintia Vieira Niero</w:t>
      </w:r>
    </w:p>
    <w:p w14:paraId="4966722F" w14:textId="77777777" w:rsidR="00E87793" w:rsidRDefault="00E87793" w:rsidP="00E87793">
      <w:pPr>
        <w:spacing w:line="360" w:lineRule="auto"/>
        <w:jc w:val="center"/>
        <w:rPr>
          <w:rFonts w:ascii="Arial" w:hAnsi="Arial" w:cs="Arial"/>
        </w:rPr>
      </w:pPr>
      <w:r w:rsidRPr="009A58DE">
        <w:rPr>
          <w:rFonts w:ascii="Arial" w:hAnsi="Arial" w:cs="Arial"/>
        </w:rPr>
        <w:t xml:space="preserve">  Médica</w:t>
      </w:r>
      <w:r>
        <w:rPr>
          <w:rFonts w:ascii="Arial" w:hAnsi="Arial" w:cs="Arial"/>
        </w:rPr>
        <w:t>.</w:t>
      </w:r>
      <w:r w:rsidRPr="009A58DE">
        <w:rPr>
          <w:rFonts w:ascii="Arial" w:hAnsi="Arial" w:cs="Arial"/>
        </w:rPr>
        <w:t xml:space="preserve"> Graduada pela Universidade do Extremo Sul Catarinense (UNESC) </w:t>
      </w:r>
    </w:p>
    <w:p w14:paraId="45A2C0F4" w14:textId="77777777" w:rsidR="004A26FB" w:rsidRDefault="004A26FB" w:rsidP="004D3E59">
      <w:pPr>
        <w:spacing w:line="360" w:lineRule="auto"/>
        <w:jc w:val="center"/>
        <w:rPr>
          <w:rFonts w:ascii="Arial" w:hAnsi="Arial" w:cs="Arial"/>
        </w:rPr>
      </w:pPr>
    </w:p>
    <w:p w14:paraId="0FD11F52" w14:textId="77777777" w:rsidR="0008648C" w:rsidRDefault="00193F66" w:rsidP="004D3E59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4D3E59">
        <w:rPr>
          <w:rFonts w:ascii="Arial" w:hAnsi="Arial" w:cs="Arial"/>
        </w:rPr>
        <w:t xml:space="preserve">Marcelo </w:t>
      </w:r>
      <w:r w:rsidR="001D2104" w:rsidRPr="004D3E59">
        <w:rPr>
          <w:rFonts w:ascii="Arial" w:hAnsi="Arial" w:cs="Arial"/>
        </w:rPr>
        <w:t>Pasquali Moretti</w:t>
      </w:r>
    </w:p>
    <w:p w14:paraId="64AB35A0" w14:textId="5DE58685" w:rsidR="004A26FB" w:rsidRPr="004D3E59" w:rsidRDefault="004A26FB" w:rsidP="004D3E5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Médico</w:t>
      </w:r>
      <w:r w:rsidR="00E87793">
        <w:rPr>
          <w:rFonts w:ascii="Arial" w:hAnsi="Arial" w:cs="Arial"/>
        </w:rPr>
        <w:t>.</w:t>
      </w:r>
      <w:r w:rsidRPr="009A58DE">
        <w:rPr>
          <w:rFonts w:ascii="Arial" w:hAnsi="Arial" w:cs="Arial"/>
        </w:rPr>
        <w:t xml:space="preserve"> Instituto Dante Pazzanesi de Cardiologia, São Paulo</w:t>
      </w:r>
    </w:p>
    <w:p w14:paraId="173514BE" w14:textId="77777777" w:rsidR="004A26FB" w:rsidRDefault="004A26FB" w:rsidP="004D3E59">
      <w:pPr>
        <w:spacing w:line="360" w:lineRule="auto"/>
        <w:jc w:val="center"/>
        <w:rPr>
          <w:rFonts w:ascii="Arial" w:hAnsi="Arial" w:cs="Arial"/>
        </w:rPr>
      </w:pPr>
    </w:p>
    <w:p w14:paraId="6A6979CA" w14:textId="77777777" w:rsidR="002E03F7" w:rsidRDefault="002E03F7" w:rsidP="004D3E59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4D3E59">
        <w:rPr>
          <w:rFonts w:ascii="Arial" w:hAnsi="Arial" w:cs="Arial"/>
        </w:rPr>
        <w:t>Priscyla Waleska Targino de Azevedo Simões</w:t>
      </w:r>
    </w:p>
    <w:p w14:paraId="6B722022" w14:textId="081D6CCA" w:rsidR="004A26FB" w:rsidRPr="004D3E59" w:rsidRDefault="004A26FB" w:rsidP="004D3E59">
      <w:pPr>
        <w:spacing w:line="360" w:lineRule="auto"/>
        <w:jc w:val="center"/>
        <w:rPr>
          <w:rFonts w:ascii="Arial" w:hAnsi="Arial" w:cs="Arial"/>
          <w:kern w:val="36"/>
        </w:rPr>
      </w:pPr>
      <w:r w:rsidRPr="004A26FB">
        <w:rPr>
          <w:rFonts w:ascii="Arial" w:hAnsi="Arial" w:cs="Arial"/>
          <w:kern w:val="36"/>
        </w:rPr>
        <w:t xml:space="preserve">Doutora em Ciências da Saúde. Professora de Informática Médica do Curso de Medicina. Pesquisadora </w:t>
      </w:r>
      <w:r w:rsidR="00E87793">
        <w:rPr>
          <w:rFonts w:ascii="Arial" w:hAnsi="Arial" w:cs="Arial"/>
          <w:kern w:val="36"/>
        </w:rPr>
        <w:t>do Grupo de Pesquisa em Epidemiologia</w:t>
      </w:r>
      <w:r w:rsidRPr="004A26FB">
        <w:rPr>
          <w:rFonts w:ascii="Arial" w:hAnsi="Arial" w:cs="Arial"/>
          <w:kern w:val="36"/>
        </w:rPr>
        <w:t xml:space="preserve"> (UNESC)</w:t>
      </w:r>
    </w:p>
    <w:p w14:paraId="1447ABD2" w14:textId="77777777" w:rsidR="004A26FB" w:rsidRDefault="004A26FB" w:rsidP="004D3E59">
      <w:pPr>
        <w:spacing w:line="360" w:lineRule="auto"/>
        <w:jc w:val="center"/>
        <w:rPr>
          <w:rFonts w:ascii="Arial" w:hAnsi="Arial" w:cs="Arial"/>
        </w:rPr>
      </w:pPr>
    </w:p>
    <w:p w14:paraId="1C974752" w14:textId="77777777" w:rsidR="001D2104" w:rsidRDefault="001D2104" w:rsidP="004D3E59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4D3E59">
        <w:rPr>
          <w:rFonts w:ascii="Arial" w:hAnsi="Arial" w:cs="Arial"/>
        </w:rPr>
        <w:t>Mariana de Mattia Sartori</w:t>
      </w:r>
    </w:p>
    <w:p w14:paraId="7297D8D2" w14:textId="272DFC21" w:rsidR="009A58DE" w:rsidRDefault="009A58DE" w:rsidP="009A58DE">
      <w:pPr>
        <w:spacing w:line="360" w:lineRule="auto"/>
        <w:jc w:val="center"/>
        <w:rPr>
          <w:rFonts w:ascii="Arial" w:hAnsi="Arial" w:cs="Arial"/>
        </w:rPr>
      </w:pPr>
      <w:r w:rsidRPr="009A58DE">
        <w:rPr>
          <w:rFonts w:ascii="Arial" w:hAnsi="Arial" w:cs="Arial"/>
        </w:rPr>
        <w:t xml:space="preserve">  </w:t>
      </w:r>
      <w:r w:rsidR="004A26FB" w:rsidRPr="009A58DE">
        <w:rPr>
          <w:rFonts w:ascii="Arial" w:hAnsi="Arial" w:cs="Arial"/>
        </w:rPr>
        <w:t>Médica</w:t>
      </w:r>
      <w:r w:rsidR="00E87793">
        <w:rPr>
          <w:rFonts w:ascii="Arial" w:hAnsi="Arial" w:cs="Arial"/>
        </w:rPr>
        <w:t>.</w:t>
      </w:r>
      <w:r w:rsidR="004A26FB" w:rsidRPr="009A58DE">
        <w:rPr>
          <w:rFonts w:ascii="Arial" w:hAnsi="Arial" w:cs="Arial"/>
        </w:rPr>
        <w:t xml:space="preserve"> Graduada pela Universidade do Extremo Sul Catarinense (UNESC)</w:t>
      </w:r>
      <w:r w:rsidRPr="009A58DE">
        <w:rPr>
          <w:rFonts w:ascii="Arial" w:hAnsi="Arial" w:cs="Arial"/>
        </w:rPr>
        <w:t xml:space="preserve"> </w:t>
      </w:r>
    </w:p>
    <w:p w14:paraId="4665EDCB" w14:textId="77777777" w:rsidR="004A26FB" w:rsidRDefault="004A26FB" w:rsidP="004D3E59">
      <w:pPr>
        <w:spacing w:line="360" w:lineRule="auto"/>
        <w:jc w:val="both"/>
        <w:rPr>
          <w:rFonts w:ascii="Arial" w:hAnsi="Arial" w:cs="Arial"/>
        </w:rPr>
      </w:pPr>
    </w:p>
    <w:p w14:paraId="4F60682D" w14:textId="77777777" w:rsidR="004A26FB" w:rsidRDefault="004A26FB" w:rsidP="004D3E59">
      <w:pPr>
        <w:spacing w:line="360" w:lineRule="auto"/>
        <w:jc w:val="both"/>
        <w:rPr>
          <w:rFonts w:ascii="Arial" w:hAnsi="Arial" w:cs="Arial"/>
          <w:b/>
        </w:rPr>
      </w:pPr>
    </w:p>
    <w:p w14:paraId="4089619C" w14:textId="77777777" w:rsidR="004A26FB" w:rsidRDefault="004A26FB" w:rsidP="004D3E59">
      <w:pPr>
        <w:spacing w:line="360" w:lineRule="auto"/>
        <w:jc w:val="both"/>
        <w:rPr>
          <w:rFonts w:ascii="Arial" w:hAnsi="Arial" w:cs="Arial"/>
          <w:b/>
        </w:rPr>
      </w:pPr>
    </w:p>
    <w:p w14:paraId="717280A6" w14:textId="77777777" w:rsidR="004A26FB" w:rsidRDefault="004A26FB" w:rsidP="004D3E59">
      <w:pPr>
        <w:spacing w:line="360" w:lineRule="auto"/>
        <w:jc w:val="both"/>
        <w:rPr>
          <w:rFonts w:ascii="Arial" w:hAnsi="Arial" w:cs="Arial"/>
          <w:b/>
        </w:rPr>
      </w:pPr>
    </w:p>
    <w:p w14:paraId="50BE5E7C" w14:textId="77777777" w:rsidR="0008648C" w:rsidRPr="004D3E59" w:rsidRDefault="0008648C" w:rsidP="004D3E59">
      <w:pPr>
        <w:spacing w:line="360" w:lineRule="auto"/>
        <w:jc w:val="both"/>
        <w:rPr>
          <w:rFonts w:ascii="Arial" w:hAnsi="Arial" w:cs="Arial"/>
          <w:b/>
        </w:rPr>
      </w:pPr>
      <w:r w:rsidRPr="004D3E59">
        <w:rPr>
          <w:rFonts w:ascii="Arial" w:hAnsi="Arial" w:cs="Arial"/>
          <w:b/>
        </w:rPr>
        <w:t>Vinculação do artigo</w:t>
      </w:r>
    </w:p>
    <w:p w14:paraId="323B9064" w14:textId="77777777" w:rsidR="0008648C" w:rsidRDefault="0008648C" w:rsidP="004D3E59">
      <w:pPr>
        <w:spacing w:line="360" w:lineRule="auto"/>
        <w:jc w:val="both"/>
        <w:rPr>
          <w:rFonts w:ascii="Arial" w:hAnsi="Arial" w:cs="Arial"/>
        </w:rPr>
      </w:pPr>
      <w:r w:rsidRPr="004D3E59">
        <w:rPr>
          <w:rFonts w:ascii="Arial" w:hAnsi="Arial" w:cs="Arial"/>
        </w:rPr>
        <w:t>Curso de Medicina – Unidade Acadêmica de Ciências da Saúde - Universidade do Extremo Sul Catarinense (UNESC).</w:t>
      </w:r>
    </w:p>
    <w:p w14:paraId="321F21E6" w14:textId="77777777" w:rsidR="004A26FB" w:rsidRPr="004D3E59" w:rsidRDefault="004A26FB" w:rsidP="004D3E59">
      <w:pPr>
        <w:spacing w:line="360" w:lineRule="auto"/>
        <w:jc w:val="both"/>
        <w:rPr>
          <w:rFonts w:ascii="Arial" w:hAnsi="Arial" w:cs="Arial"/>
        </w:rPr>
      </w:pPr>
    </w:p>
    <w:p w14:paraId="6F6438A9" w14:textId="77777777" w:rsidR="0008648C" w:rsidRPr="004D3E59" w:rsidRDefault="0008648C" w:rsidP="004D3E59">
      <w:pPr>
        <w:spacing w:line="360" w:lineRule="auto"/>
        <w:jc w:val="both"/>
        <w:rPr>
          <w:rFonts w:ascii="Arial" w:hAnsi="Arial" w:cs="Arial"/>
          <w:b/>
        </w:rPr>
      </w:pPr>
      <w:r w:rsidRPr="004D3E59">
        <w:rPr>
          <w:rFonts w:ascii="Arial" w:hAnsi="Arial" w:cs="Arial"/>
          <w:b/>
        </w:rPr>
        <w:t>Endereço para correspondência</w:t>
      </w:r>
    </w:p>
    <w:p w14:paraId="72DEAFDD" w14:textId="77777777" w:rsidR="0008648C" w:rsidRPr="004D3E59" w:rsidRDefault="00B81429" w:rsidP="004D3E59">
      <w:pPr>
        <w:spacing w:line="360" w:lineRule="auto"/>
        <w:jc w:val="both"/>
        <w:rPr>
          <w:rFonts w:ascii="Arial" w:hAnsi="Arial" w:cs="Arial"/>
        </w:rPr>
      </w:pPr>
      <w:r w:rsidRPr="004D3E59">
        <w:rPr>
          <w:rFonts w:ascii="Arial" w:hAnsi="Arial" w:cs="Arial"/>
        </w:rPr>
        <w:t>Guilherme Savi Serafim</w:t>
      </w:r>
    </w:p>
    <w:p w14:paraId="640DB6E1" w14:textId="77777777" w:rsidR="00290787" w:rsidRPr="004D3E59" w:rsidRDefault="00290787" w:rsidP="004D3E59">
      <w:pPr>
        <w:spacing w:line="360" w:lineRule="auto"/>
        <w:jc w:val="both"/>
        <w:rPr>
          <w:rFonts w:ascii="Arial" w:hAnsi="Arial" w:cs="Arial"/>
        </w:rPr>
      </w:pPr>
      <w:r w:rsidRPr="004D3E59">
        <w:rPr>
          <w:rFonts w:ascii="Arial" w:hAnsi="Arial" w:cs="Arial"/>
        </w:rPr>
        <w:t xml:space="preserve">Rua </w:t>
      </w:r>
      <w:r w:rsidR="00B35638" w:rsidRPr="004D3E59">
        <w:rPr>
          <w:rFonts w:ascii="Arial" w:hAnsi="Arial" w:cs="Arial"/>
        </w:rPr>
        <w:t>Artu</w:t>
      </w:r>
      <w:r w:rsidR="00B81429" w:rsidRPr="004D3E59">
        <w:rPr>
          <w:rFonts w:ascii="Arial" w:hAnsi="Arial" w:cs="Arial"/>
        </w:rPr>
        <w:t xml:space="preserve">r Souza nº 170 Ap. 702, Edifício Rimini, </w:t>
      </w:r>
      <w:r w:rsidR="00425E41" w:rsidRPr="004D3E59">
        <w:rPr>
          <w:rFonts w:ascii="Arial" w:hAnsi="Arial" w:cs="Arial"/>
        </w:rPr>
        <w:t>Criciú</w:t>
      </w:r>
      <w:r w:rsidR="00B81429" w:rsidRPr="004D3E59">
        <w:rPr>
          <w:rFonts w:ascii="Arial" w:hAnsi="Arial" w:cs="Arial"/>
        </w:rPr>
        <w:t>ma, SC –</w:t>
      </w:r>
      <w:r w:rsidR="00ED5015" w:rsidRPr="004D3E59">
        <w:rPr>
          <w:rFonts w:ascii="Arial" w:hAnsi="Arial" w:cs="Arial"/>
        </w:rPr>
        <w:t xml:space="preserve"> </w:t>
      </w:r>
      <w:r w:rsidR="0028710D" w:rsidRPr="004D3E59">
        <w:rPr>
          <w:rFonts w:ascii="Arial" w:hAnsi="Arial" w:cs="Arial"/>
        </w:rPr>
        <w:t>Comerciário.</w:t>
      </w:r>
    </w:p>
    <w:p w14:paraId="7D2DD0D8" w14:textId="77777777" w:rsidR="00290787" w:rsidRPr="004D3E59" w:rsidRDefault="00290787" w:rsidP="004D3E59">
      <w:pPr>
        <w:spacing w:line="360" w:lineRule="auto"/>
        <w:jc w:val="both"/>
        <w:rPr>
          <w:rFonts w:ascii="Arial" w:hAnsi="Arial" w:cs="Arial"/>
          <w:lang w:val="en-US"/>
        </w:rPr>
      </w:pPr>
      <w:r w:rsidRPr="004D3E59">
        <w:rPr>
          <w:rFonts w:ascii="Arial" w:hAnsi="Arial" w:cs="Arial"/>
          <w:lang w:val="en-US"/>
        </w:rPr>
        <w:t xml:space="preserve">CEP </w:t>
      </w:r>
      <w:r w:rsidR="00F03261" w:rsidRPr="004D3E59">
        <w:rPr>
          <w:rFonts w:ascii="Arial" w:hAnsi="Arial" w:cs="Arial"/>
          <w:lang w:val="en-US"/>
        </w:rPr>
        <w:t>–</w:t>
      </w:r>
      <w:r w:rsidRPr="004D3E59">
        <w:rPr>
          <w:rFonts w:ascii="Arial" w:hAnsi="Arial" w:cs="Arial"/>
          <w:lang w:val="en-US"/>
        </w:rPr>
        <w:t xml:space="preserve"> </w:t>
      </w:r>
      <w:r w:rsidR="00F03261" w:rsidRPr="004D3E59">
        <w:rPr>
          <w:rFonts w:ascii="Arial" w:hAnsi="Arial" w:cs="Arial"/>
          <w:lang w:val="en-US"/>
        </w:rPr>
        <w:t>88802-410</w:t>
      </w:r>
    </w:p>
    <w:p w14:paraId="61B1D904" w14:textId="77777777" w:rsidR="00290787" w:rsidRPr="004D3E59" w:rsidRDefault="004D3E59" w:rsidP="004D3E59">
      <w:pPr>
        <w:spacing w:line="360" w:lineRule="auto"/>
        <w:jc w:val="both"/>
        <w:rPr>
          <w:rFonts w:ascii="Arial" w:hAnsi="Arial" w:cs="Arial"/>
          <w:lang w:val="en-US"/>
        </w:rPr>
      </w:pPr>
      <w:r w:rsidRPr="004D3E59">
        <w:rPr>
          <w:rFonts w:ascii="Arial" w:hAnsi="Arial" w:cs="Arial"/>
          <w:lang w:val="en-US"/>
        </w:rPr>
        <w:t>guilherme.s.serafim@gmail.com</w:t>
      </w:r>
    </w:p>
    <w:p w14:paraId="7EDF53AE" w14:textId="77777777" w:rsidR="004D3E59" w:rsidRPr="004D3E59" w:rsidRDefault="004D3E59" w:rsidP="004D3E59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02A9BA0" w14:textId="77777777" w:rsidR="0008648C" w:rsidRPr="004D3E59" w:rsidRDefault="0008648C" w:rsidP="004D3E59">
      <w:pPr>
        <w:spacing w:line="360" w:lineRule="auto"/>
        <w:jc w:val="both"/>
        <w:rPr>
          <w:rFonts w:ascii="Arial" w:hAnsi="Arial" w:cs="Arial"/>
        </w:rPr>
      </w:pPr>
      <w:r w:rsidRPr="004D3E59">
        <w:rPr>
          <w:rFonts w:ascii="Arial" w:hAnsi="Arial" w:cs="Arial"/>
          <w:b/>
        </w:rPr>
        <w:t xml:space="preserve">Título </w:t>
      </w:r>
      <w:r w:rsidR="009A58DE">
        <w:rPr>
          <w:rFonts w:ascii="Arial" w:hAnsi="Arial" w:cs="Arial"/>
          <w:b/>
        </w:rPr>
        <w:t>corrido</w:t>
      </w:r>
      <w:r w:rsidRPr="004D3E59">
        <w:rPr>
          <w:rFonts w:ascii="Arial" w:hAnsi="Arial" w:cs="Arial"/>
          <w:b/>
        </w:rPr>
        <w:t>:</w:t>
      </w:r>
      <w:r w:rsidRPr="004D3E59">
        <w:rPr>
          <w:rFonts w:ascii="Arial" w:hAnsi="Arial" w:cs="Arial"/>
        </w:rPr>
        <w:t xml:space="preserve"> </w:t>
      </w:r>
      <w:r w:rsidR="00860C37" w:rsidRPr="004D3E59">
        <w:rPr>
          <w:rFonts w:ascii="Arial" w:hAnsi="Arial" w:cs="Arial"/>
        </w:rPr>
        <w:t>Escore de Risco de Framingham em Criciúma</w:t>
      </w:r>
    </w:p>
    <w:p w14:paraId="0DA134CD" w14:textId="77777777" w:rsidR="004D3E59" w:rsidRDefault="004D3E59" w:rsidP="004D3E59">
      <w:pPr>
        <w:spacing w:line="360" w:lineRule="auto"/>
        <w:jc w:val="both"/>
        <w:rPr>
          <w:rFonts w:ascii="Arial" w:hAnsi="Arial" w:cs="Arial"/>
          <w:b/>
        </w:rPr>
      </w:pPr>
    </w:p>
    <w:p w14:paraId="4806EDB3" w14:textId="64E1D1F2" w:rsidR="008769EC" w:rsidRPr="00833688" w:rsidRDefault="008769EC" w:rsidP="00833688">
      <w:pPr>
        <w:rPr>
          <w:rFonts w:ascii="Arial" w:hAnsi="Arial" w:cs="Arial"/>
          <w:b/>
        </w:rPr>
      </w:pPr>
      <w:bookmarkStart w:id="0" w:name="_GoBack"/>
      <w:bookmarkEnd w:id="0"/>
    </w:p>
    <w:sectPr w:rsidR="008769EC" w:rsidRPr="00833688" w:rsidSect="00590D9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509AC" w14:textId="77777777" w:rsidR="009B43F5" w:rsidRDefault="009B43F5" w:rsidP="0008648C">
      <w:r>
        <w:separator/>
      </w:r>
    </w:p>
  </w:endnote>
  <w:endnote w:type="continuationSeparator" w:id="0">
    <w:p w14:paraId="26E135BA" w14:textId="77777777" w:rsidR="009B43F5" w:rsidRDefault="009B43F5" w:rsidP="0008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919CA" w14:textId="77777777" w:rsidR="009B43F5" w:rsidRDefault="009B43F5" w:rsidP="0008648C">
      <w:r>
        <w:separator/>
      </w:r>
    </w:p>
  </w:footnote>
  <w:footnote w:type="continuationSeparator" w:id="0">
    <w:p w14:paraId="6D2B16FE" w14:textId="77777777" w:rsidR="009B43F5" w:rsidRDefault="009B43F5" w:rsidP="0008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5CDF"/>
    <w:multiLevelType w:val="hybridMultilevel"/>
    <w:tmpl w:val="5FF83834"/>
    <w:lvl w:ilvl="0" w:tplc="7CC2AB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74F11"/>
    <w:multiLevelType w:val="hybridMultilevel"/>
    <w:tmpl w:val="75026292"/>
    <w:lvl w:ilvl="0" w:tplc="859C3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E0C84"/>
    <w:multiLevelType w:val="hybridMultilevel"/>
    <w:tmpl w:val="8D0CA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B41ED"/>
    <w:multiLevelType w:val="hybridMultilevel"/>
    <w:tmpl w:val="D1543CFA"/>
    <w:lvl w:ilvl="0" w:tplc="1234B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2347E"/>
    <w:multiLevelType w:val="hybridMultilevel"/>
    <w:tmpl w:val="A93842A4"/>
    <w:lvl w:ilvl="0" w:tplc="446E8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B068D"/>
    <w:multiLevelType w:val="hybridMultilevel"/>
    <w:tmpl w:val="FDC074A0"/>
    <w:lvl w:ilvl="0" w:tplc="8C2CE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27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EC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A9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42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26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A6A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0E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0C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F7"/>
    <w:rsid w:val="0000216D"/>
    <w:rsid w:val="000052C7"/>
    <w:rsid w:val="00013CEF"/>
    <w:rsid w:val="00023627"/>
    <w:rsid w:val="0003063B"/>
    <w:rsid w:val="00031BEF"/>
    <w:rsid w:val="00033221"/>
    <w:rsid w:val="00035C60"/>
    <w:rsid w:val="00036B19"/>
    <w:rsid w:val="00042C09"/>
    <w:rsid w:val="00042F67"/>
    <w:rsid w:val="00044378"/>
    <w:rsid w:val="0005179A"/>
    <w:rsid w:val="0005247B"/>
    <w:rsid w:val="00053092"/>
    <w:rsid w:val="0005509C"/>
    <w:rsid w:val="00065481"/>
    <w:rsid w:val="00065761"/>
    <w:rsid w:val="000661A7"/>
    <w:rsid w:val="00067B1F"/>
    <w:rsid w:val="000707BE"/>
    <w:rsid w:val="00070BEC"/>
    <w:rsid w:val="00070CD2"/>
    <w:rsid w:val="0007242F"/>
    <w:rsid w:val="00072D79"/>
    <w:rsid w:val="0008040F"/>
    <w:rsid w:val="00082316"/>
    <w:rsid w:val="00082B09"/>
    <w:rsid w:val="000833F1"/>
    <w:rsid w:val="0008648C"/>
    <w:rsid w:val="0008674D"/>
    <w:rsid w:val="00086A6E"/>
    <w:rsid w:val="00087B16"/>
    <w:rsid w:val="00092927"/>
    <w:rsid w:val="000956D8"/>
    <w:rsid w:val="00095FAE"/>
    <w:rsid w:val="000A1CBF"/>
    <w:rsid w:val="000A50F7"/>
    <w:rsid w:val="000A6BBB"/>
    <w:rsid w:val="000B2C06"/>
    <w:rsid w:val="000B3A78"/>
    <w:rsid w:val="000B4D59"/>
    <w:rsid w:val="000B5394"/>
    <w:rsid w:val="000B574D"/>
    <w:rsid w:val="000C09E1"/>
    <w:rsid w:val="000C1B55"/>
    <w:rsid w:val="000C3300"/>
    <w:rsid w:val="000C7F42"/>
    <w:rsid w:val="000D01C3"/>
    <w:rsid w:val="000D082B"/>
    <w:rsid w:val="000D49D7"/>
    <w:rsid w:val="000D64C9"/>
    <w:rsid w:val="000D6EBF"/>
    <w:rsid w:val="000E2674"/>
    <w:rsid w:val="000E3640"/>
    <w:rsid w:val="000E3ACA"/>
    <w:rsid w:val="000E3C20"/>
    <w:rsid w:val="000E5FB0"/>
    <w:rsid w:val="001013C1"/>
    <w:rsid w:val="00101797"/>
    <w:rsid w:val="00103CC1"/>
    <w:rsid w:val="00104D49"/>
    <w:rsid w:val="001066C6"/>
    <w:rsid w:val="00107B0D"/>
    <w:rsid w:val="00110814"/>
    <w:rsid w:val="001130DB"/>
    <w:rsid w:val="0011418C"/>
    <w:rsid w:val="00116F9B"/>
    <w:rsid w:val="00120CFC"/>
    <w:rsid w:val="0012100C"/>
    <w:rsid w:val="001276CD"/>
    <w:rsid w:val="00127957"/>
    <w:rsid w:val="001341B1"/>
    <w:rsid w:val="00134F33"/>
    <w:rsid w:val="0014023F"/>
    <w:rsid w:val="001420AA"/>
    <w:rsid w:val="00142E4F"/>
    <w:rsid w:val="001435EF"/>
    <w:rsid w:val="00143A1F"/>
    <w:rsid w:val="00144B9B"/>
    <w:rsid w:val="00146D83"/>
    <w:rsid w:val="00150D15"/>
    <w:rsid w:val="0015212D"/>
    <w:rsid w:val="00154AD0"/>
    <w:rsid w:val="00160BAF"/>
    <w:rsid w:val="00162D0D"/>
    <w:rsid w:val="00164A03"/>
    <w:rsid w:val="001700C3"/>
    <w:rsid w:val="001707F7"/>
    <w:rsid w:val="00181E28"/>
    <w:rsid w:val="00182889"/>
    <w:rsid w:val="00182DC3"/>
    <w:rsid w:val="0018387F"/>
    <w:rsid w:val="00191B02"/>
    <w:rsid w:val="00193F66"/>
    <w:rsid w:val="001A306D"/>
    <w:rsid w:val="001A57BB"/>
    <w:rsid w:val="001A659B"/>
    <w:rsid w:val="001A6F4F"/>
    <w:rsid w:val="001B3611"/>
    <w:rsid w:val="001B663C"/>
    <w:rsid w:val="001C0506"/>
    <w:rsid w:val="001C695A"/>
    <w:rsid w:val="001D2104"/>
    <w:rsid w:val="001D4C3E"/>
    <w:rsid w:val="001E78BB"/>
    <w:rsid w:val="001F437B"/>
    <w:rsid w:val="001F4911"/>
    <w:rsid w:val="001F53B4"/>
    <w:rsid w:val="001F54DF"/>
    <w:rsid w:val="00201B38"/>
    <w:rsid w:val="00202A34"/>
    <w:rsid w:val="0020367C"/>
    <w:rsid w:val="002039BF"/>
    <w:rsid w:val="00203F61"/>
    <w:rsid w:val="00204498"/>
    <w:rsid w:val="0021074C"/>
    <w:rsid w:val="00212507"/>
    <w:rsid w:val="00212791"/>
    <w:rsid w:val="00214C87"/>
    <w:rsid w:val="00215014"/>
    <w:rsid w:val="00217DB8"/>
    <w:rsid w:val="00220646"/>
    <w:rsid w:val="00222961"/>
    <w:rsid w:val="002251B7"/>
    <w:rsid w:val="002269D2"/>
    <w:rsid w:val="00226E0F"/>
    <w:rsid w:val="00230B08"/>
    <w:rsid w:val="00232263"/>
    <w:rsid w:val="00232F63"/>
    <w:rsid w:val="00233990"/>
    <w:rsid w:val="00240DC9"/>
    <w:rsid w:val="00241432"/>
    <w:rsid w:val="00241527"/>
    <w:rsid w:val="00245BB4"/>
    <w:rsid w:val="00250D0A"/>
    <w:rsid w:val="00253477"/>
    <w:rsid w:val="002552D1"/>
    <w:rsid w:val="00261860"/>
    <w:rsid w:val="0026658E"/>
    <w:rsid w:val="0026664A"/>
    <w:rsid w:val="002677CF"/>
    <w:rsid w:val="002707DF"/>
    <w:rsid w:val="00270E3C"/>
    <w:rsid w:val="00271EBB"/>
    <w:rsid w:val="00274F1D"/>
    <w:rsid w:val="0027644D"/>
    <w:rsid w:val="00276AC6"/>
    <w:rsid w:val="00277BA8"/>
    <w:rsid w:val="002862A3"/>
    <w:rsid w:val="0028710D"/>
    <w:rsid w:val="002900F5"/>
    <w:rsid w:val="00290787"/>
    <w:rsid w:val="00295144"/>
    <w:rsid w:val="00296348"/>
    <w:rsid w:val="002975DF"/>
    <w:rsid w:val="002A0AC8"/>
    <w:rsid w:val="002A6EC3"/>
    <w:rsid w:val="002A7121"/>
    <w:rsid w:val="002A782D"/>
    <w:rsid w:val="002A78D3"/>
    <w:rsid w:val="002B2C01"/>
    <w:rsid w:val="002B463A"/>
    <w:rsid w:val="002B63F4"/>
    <w:rsid w:val="002C051E"/>
    <w:rsid w:val="002C5FBF"/>
    <w:rsid w:val="002C67DF"/>
    <w:rsid w:val="002C7DB8"/>
    <w:rsid w:val="002D0B48"/>
    <w:rsid w:val="002D0EC7"/>
    <w:rsid w:val="002D57E0"/>
    <w:rsid w:val="002E03F7"/>
    <w:rsid w:val="002E0BEE"/>
    <w:rsid w:val="002E11F2"/>
    <w:rsid w:val="002E2DE5"/>
    <w:rsid w:val="002E5BB4"/>
    <w:rsid w:val="002F00D9"/>
    <w:rsid w:val="002F0248"/>
    <w:rsid w:val="002F1728"/>
    <w:rsid w:val="002F3A5E"/>
    <w:rsid w:val="00300015"/>
    <w:rsid w:val="00302DDA"/>
    <w:rsid w:val="00306656"/>
    <w:rsid w:val="0031033E"/>
    <w:rsid w:val="00314027"/>
    <w:rsid w:val="00317314"/>
    <w:rsid w:val="00321DE2"/>
    <w:rsid w:val="003223DD"/>
    <w:rsid w:val="00323C62"/>
    <w:rsid w:val="00327C01"/>
    <w:rsid w:val="003315E2"/>
    <w:rsid w:val="00331885"/>
    <w:rsid w:val="0034084C"/>
    <w:rsid w:val="00341262"/>
    <w:rsid w:val="00341F65"/>
    <w:rsid w:val="00346F1C"/>
    <w:rsid w:val="00357E08"/>
    <w:rsid w:val="00364C0D"/>
    <w:rsid w:val="0036610E"/>
    <w:rsid w:val="00366CD0"/>
    <w:rsid w:val="00366CDC"/>
    <w:rsid w:val="00367F6B"/>
    <w:rsid w:val="003707DB"/>
    <w:rsid w:val="00377E9B"/>
    <w:rsid w:val="00380567"/>
    <w:rsid w:val="00382794"/>
    <w:rsid w:val="003829D2"/>
    <w:rsid w:val="00385C50"/>
    <w:rsid w:val="003957D1"/>
    <w:rsid w:val="00397B13"/>
    <w:rsid w:val="003A1915"/>
    <w:rsid w:val="003A5E81"/>
    <w:rsid w:val="003A7B70"/>
    <w:rsid w:val="003B4553"/>
    <w:rsid w:val="003B4F9B"/>
    <w:rsid w:val="003B5844"/>
    <w:rsid w:val="003B7D01"/>
    <w:rsid w:val="003B7DA2"/>
    <w:rsid w:val="003C2C35"/>
    <w:rsid w:val="003C2FEB"/>
    <w:rsid w:val="003D4FE3"/>
    <w:rsid w:val="003D58E3"/>
    <w:rsid w:val="003D693D"/>
    <w:rsid w:val="003E0153"/>
    <w:rsid w:val="003E334F"/>
    <w:rsid w:val="003F0885"/>
    <w:rsid w:val="003F26CD"/>
    <w:rsid w:val="003F63E0"/>
    <w:rsid w:val="003F7705"/>
    <w:rsid w:val="00401967"/>
    <w:rsid w:val="00404F86"/>
    <w:rsid w:val="00405230"/>
    <w:rsid w:val="00407389"/>
    <w:rsid w:val="0041050B"/>
    <w:rsid w:val="004113BA"/>
    <w:rsid w:val="00412D5C"/>
    <w:rsid w:val="004153C1"/>
    <w:rsid w:val="004161E1"/>
    <w:rsid w:val="00420046"/>
    <w:rsid w:val="00420989"/>
    <w:rsid w:val="00420DEC"/>
    <w:rsid w:val="0042138E"/>
    <w:rsid w:val="0042146F"/>
    <w:rsid w:val="0042243E"/>
    <w:rsid w:val="00423156"/>
    <w:rsid w:val="00423DA9"/>
    <w:rsid w:val="00425E41"/>
    <w:rsid w:val="004260F2"/>
    <w:rsid w:val="0043054F"/>
    <w:rsid w:val="00432411"/>
    <w:rsid w:val="0043408A"/>
    <w:rsid w:val="00434D05"/>
    <w:rsid w:val="00441CB3"/>
    <w:rsid w:val="0044317A"/>
    <w:rsid w:val="004455D4"/>
    <w:rsid w:val="004466FC"/>
    <w:rsid w:val="00450A9D"/>
    <w:rsid w:val="00451298"/>
    <w:rsid w:val="00452638"/>
    <w:rsid w:val="004551C1"/>
    <w:rsid w:val="00455C92"/>
    <w:rsid w:val="004561C1"/>
    <w:rsid w:val="0045714E"/>
    <w:rsid w:val="004579CE"/>
    <w:rsid w:val="00461057"/>
    <w:rsid w:val="00461798"/>
    <w:rsid w:val="0046225E"/>
    <w:rsid w:val="00462DA8"/>
    <w:rsid w:val="00462F27"/>
    <w:rsid w:val="0046548A"/>
    <w:rsid w:val="004660AB"/>
    <w:rsid w:val="00466458"/>
    <w:rsid w:val="004710CA"/>
    <w:rsid w:val="00471532"/>
    <w:rsid w:val="00472D8E"/>
    <w:rsid w:val="00473454"/>
    <w:rsid w:val="00474A74"/>
    <w:rsid w:val="004757AB"/>
    <w:rsid w:val="00495480"/>
    <w:rsid w:val="004A0105"/>
    <w:rsid w:val="004A1D46"/>
    <w:rsid w:val="004A26FB"/>
    <w:rsid w:val="004A420A"/>
    <w:rsid w:val="004A7814"/>
    <w:rsid w:val="004B191E"/>
    <w:rsid w:val="004B7FD7"/>
    <w:rsid w:val="004C071F"/>
    <w:rsid w:val="004C27BB"/>
    <w:rsid w:val="004C5E42"/>
    <w:rsid w:val="004C7D26"/>
    <w:rsid w:val="004D3E59"/>
    <w:rsid w:val="004D649E"/>
    <w:rsid w:val="004E1319"/>
    <w:rsid w:val="004E24C2"/>
    <w:rsid w:val="004E48AA"/>
    <w:rsid w:val="004E597C"/>
    <w:rsid w:val="004F01AB"/>
    <w:rsid w:val="004F1126"/>
    <w:rsid w:val="004F2245"/>
    <w:rsid w:val="004F271B"/>
    <w:rsid w:val="004F7AA2"/>
    <w:rsid w:val="00502C5B"/>
    <w:rsid w:val="00503987"/>
    <w:rsid w:val="00507033"/>
    <w:rsid w:val="00507E1F"/>
    <w:rsid w:val="00511485"/>
    <w:rsid w:val="00516FB0"/>
    <w:rsid w:val="005200A8"/>
    <w:rsid w:val="00522B63"/>
    <w:rsid w:val="0052735C"/>
    <w:rsid w:val="00530676"/>
    <w:rsid w:val="00533170"/>
    <w:rsid w:val="00536A9E"/>
    <w:rsid w:val="005445EF"/>
    <w:rsid w:val="00546FED"/>
    <w:rsid w:val="005550CD"/>
    <w:rsid w:val="00557865"/>
    <w:rsid w:val="00560155"/>
    <w:rsid w:val="0056117F"/>
    <w:rsid w:val="0056132D"/>
    <w:rsid w:val="00566733"/>
    <w:rsid w:val="00572877"/>
    <w:rsid w:val="005756F7"/>
    <w:rsid w:val="00576BF3"/>
    <w:rsid w:val="005772CC"/>
    <w:rsid w:val="0058255B"/>
    <w:rsid w:val="00585397"/>
    <w:rsid w:val="00590260"/>
    <w:rsid w:val="00590D9C"/>
    <w:rsid w:val="00595E3B"/>
    <w:rsid w:val="00596366"/>
    <w:rsid w:val="005963A4"/>
    <w:rsid w:val="00597453"/>
    <w:rsid w:val="005A48DB"/>
    <w:rsid w:val="005A76D3"/>
    <w:rsid w:val="005B4990"/>
    <w:rsid w:val="005B49B4"/>
    <w:rsid w:val="005B69BF"/>
    <w:rsid w:val="005B6E5B"/>
    <w:rsid w:val="005B7465"/>
    <w:rsid w:val="005C286C"/>
    <w:rsid w:val="005C3090"/>
    <w:rsid w:val="005C5079"/>
    <w:rsid w:val="005D02C5"/>
    <w:rsid w:val="005D78E7"/>
    <w:rsid w:val="005E063D"/>
    <w:rsid w:val="005E113A"/>
    <w:rsid w:val="005E4950"/>
    <w:rsid w:val="005E4F34"/>
    <w:rsid w:val="005F18D7"/>
    <w:rsid w:val="005F1A52"/>
    <w:rsid w:val="005F2270"/>
    <w:rsid w:val="005F379D"/>
    <w:rsid w:val="00602C5B"/>
    <w:rsid w:val="006034CF"/>
    <w:rsid w:val="0060471C"/>
    <w:rsid w:val="00606273"/>
    <w:rsid w:val="00607EA5"/>
    <w:rsid w:val="00612BC7"/>
    <w:rsid w:val="006131FF"/>
    <w:rsid w:val="006146EF"/>
    <w:rsid w:val="00616C62"/>
    <w:rsid w:val="006212F3"/>
    <w:rsid w:val="00623F00"/>
    <w:rsid w:val="00624012"/>
    <w:rsid w:val="00630C32"/>
    <w:rsid w:val="00631845"/>
    <w:rsid w:val="006322CF"/>
    <w:rsid w:val="00632F64"/>
    <w:rsid w:val="00640A4B"/>
    <w:rsid w:val="00642625"/>
    <w:rsid w:val="00645E67"/>
    <w:rsid w:val="00650A65"/>
    <w:rsid w:val="006514A7"/>
    <w:rsid w:val="00651B59"/>
    <w:rsid w:val="00651BF7"/>
    <w:rsid w:val="00653404"/>
    <w:rsid w:val="00657B95"/>
    <w:rsid w:val="00661C7C"/>
    <w:rsid w:val="00663314"/>
    <w:rsid w:val="006646E8"/>
    <w:rsid w:val="00670AFA"/>
    <w:rsid w:val="0067135B"/>
    <w:rsid w:val="00672AB4"/>
    <w:rsid w:val="00676D21"/>
    <w:rsid w:val="00681261"/>
    <w:rsid w:val="00681CE5"/>
    <w:rsid w:val="006832EA"/>
    <w:rsid w:val="00687DAC"/>
    <w:rsid w:val="00691B65"/>
    <w:rsid w:val="00692F07"/>
    <w:rsid w:val="00697FB7"/>
    <w:rsid w:val="006A3517"/>
    <w:rsid w:val="006A3692"/>
    <w:rsid w:val="006A3CE9"/>
    <w:rsid w:val="006A64C2"/>
    <w:rsid w:val="006A6992"/>
    <w:rsid w:val="006B7503"/>
    <w:rsid w:val="006C2583"/>
    <w:rsid w:val="006C4B7B"/>
    <w:rsid w:val="006C6658"/>
    <w:rsid w:val="006C69A2"/>
    <w:rsid w:val="006D5991"/>
    <w:rsid w:val="006D652B"/>
    <w:rsid w:val="006E3A10"/>
    <w:rsid w:val="00703728"/>
    <w:rsid w:val="007117FE"/>
    <w:rsid w:val="007131C0"/>
    <w:rsid w:val="0071532D"/>
    <w:rsid w:val="00715527"/>
    <w:rsid w:val="00716CD5"/>
    <w:rsid w:val="00721E8C"/>
    <w:rsid w:val="007236A8"/>
    <w:rsid w:val="007239F5"/>
    <w:rsid w:val="00726752"/>
    <w:rsid w:val="007274CF"/>
    <w:rsid w:val="00730B16"/>
    <w:rsid w:val="00740ECA"/>
    <w:rsid w:val="007410CA"/>
    <w:rsid w:val="007413B0"/>
    <w:rsid w:val="00745513"/>
    <w:rsid w:val="00746A82"/>
    <w:rsid w:val="00750270"/>
    <w:rsid w:val="0075238A"/>
    <w:rsid w:val="00753B57"/>
    <w:rsid w:val="00760BB7"/>
    <w:rsid w:val="007614DC"/>
    <w:rsid w:val="007625C3"/>
    <w:rsid w:val="00762A22"/>
    <w:rsid w:val="00763503"/>
    <w:rsid w:val="0076565A"/>
    <w:rsid w:val="007677FF"/>
    <w:rsid w:val="00771FCB"/>
    <w:rsid w:val="00780F30"/>
    <w:rsid w:val="00781909"/>
    <w:rsid w:val="007836E7"/>
    <w:rsid w:val="00785A31"/>
    <w:rsid w:val="007874A9"/>
    <w:rsid w:val="00790D36"/>
    <w:rsid w:val="007928A7"/>
    <w:rsid w:val="00794C95"/>
    <w:rsid w:val="0079504B"/>
    <w:rsid w:val="00795880"/>
    <w:rsid w:val="0079771F"/>
    <w:rsid w:val="007A02B2"/>
    <w:rsid w:val="007A0FB4"/>
    <w:rsid w:val="007A4D7D"/>
    <w:rsid w:val="007A5C06"/>
    <w:rsid w:val="007A7C83"/>
    <w:rsid w:val="007B0096"/>
    <w:rsid w:val="007B22C2"/>
    <w:rsid w:val="007B4758"/>
    <w:rsid w:val="007B5E05"/>
    <w:rsid w:val="007C04E5"/>
    <w:rsid w:val="007C0BC6"/>
    <w:rsid w:val="007C0D6A"/>
    <w:rsid w:val="007C2306"/>
    <w:rsid w:val="007C311B"/>
    <w:rsid w:val="007C3370"/>
    <w:rsid w:val="007C3BD5"/>
    <w:rsid w:val="007C6A07"/>
    <w:rsid w:val="007D37AD"/>
    <w:rsid w:val="007D4BF4"/>
    <w:rsid w:val="007D5FB9"/>
    <w:rsid w:val="007E106E"/>
    <w:rsid w:val="007E5834"/>
    <w:rsid w:val="007E6F15"/>
    <w:rsid w:val="007E6FD5"/>
    <w:rsid w:val="007E74E9"/>
    <w:rsid w:val="007F09BD"/>
    <w:rsid w:val="007F37D0"/>
    <w:rsid w:val="007F49D3"/>
    <w:rsid w:val="007F718D"/>
    <w:rsid w:val="007F7649"/>
    <w:rsid w:val="00800880"/>
    <w:rsid w:val="008038CF"/>
    <w:rsid w:val="0080477F"/>
    <w:rsid w:val="0080484B"/>
    <w:rsid w:val="00813037"/>
    <w:rsid w:val="00824E56"/>
    <w:rsid w:val="00825DE9"/>
    <w:rsid w:val="00826074"/>
    <w:rsid w:val="0082736C"/>
    <w:rsid w:val="00831268"/>
    <w:rsid w:val="00831BD1"/>
    <w:rsid w:val="00833688"/>
    <w:rsid w:val="0083377E"/>
    <w:rsid w:val="00846200"/>
    <w:rsid w:val="008500C8"/>
    <w:rsid w:val="0085298B"/>
    <w:rsid w:val="00852BB6"/>
    <w:rsid w:val="00852C07"/>
    <w:rsid w:val="008531F2"/>
    <w:rsid w:val="0085418D"/>
    <w:rsid w:val="00854255"/>
    <w:rsid w:val="00856357"/>
    <w:rsid w:val="008563A5"/>
    <w:rsid w:val="00860C37"/>
    <w:rsid w:val="00864618"/>
    <w:rsid w:val="00864F46"/>
    <w:rsid w:val="00867BBE"/>
    <w:rsid w:val="00870886"/>
    <w:rsid w:val="0087171C"/>
    <w:rsid w:val="00873EB1"/>
    <w:rsid w:val="00874242"/>
    <w:rsid w:val="008769EC"/>
    <w:rsid w:val="0087787A"/>
    <w:rsid w:val="00877BB6"/>
    <w:rsid w:val="00885A76"/>
    <w:rsid w:val="008878B3"/>
    <w:rsid w:val="00890050"/>
    <w:rsid w:val="00890339"/>
    <w:rsid w:val="00890A5D"/>
    <w:rsid w:val="00892BD0"/>
    <w:rsid w:val="008931CA"/>
    <w:rsid w:val="0089353E"/>
    <w:rsid w:val="00894757"/>
    <w:rsid w:val="00895FFE"/>
    <w:rsid w:val="008961FE"/>
    <w:rsid w:val="008A0E08"/>
    <w:rsid w:val="008A6016"/>
    <w:rsid w:val="008A6EDD"/>
    <w:rsid w:val="008A7503"/>
    <w:rsid w:val="008B07BC"/>
    <w:rsid w:val="008B174D"/>
    <w:rsid w:val="008B1B82"/>
    <w:rsid w:val="008B2B0F"/>
    <w:rsid w:val="008C2FEE"/>
    <w:rsid w:val="008C5521"/>
    <w:rsid w:val="008C74F0"/>
    <w:rsid w:val="008C7A34"/>
    <w:rsid w:val="008D153A"/>
    <w:rsid w:val="008D7492"/>
    <w:rsid w:val="008E3FFF"/>
    <w:rsid w:val="008E56D5"/>
    <w:rsid w:val="008F3EED"/>
    <w:rsid w:val="008F3F95"/>
    <w:rsid w:val="008F4C79"/>
    <w:rsid w:val="00901F37"/>
    <w:rsid w:val="00902DD0"/>
    <w:rsid w:val="009044CA"/>
    <w:rsid w:val="0090470B"/>
    <w:rsid w:val="00910225"/>
    <w:rsid w:val="0091101F"/>
    <w:rsid w:val="0091150E"/>
    <w:rsid w:val="00911777"/>
    <w:rsid w:val="009128FB"/>
    <w:rsid w:val="009322DB"/>
    <w:rsid w:val="00932566"/>
    <w:rsid w:val="0093419E"/>
    <w:rsid w:val="009374F6"/>
    <w:rsid w:val="00937747"/>
    <w:rsid w:val="0093788A"/>
    <w:rsid w:val="0095016C"/>
    <w:rsid w:val="00951117"/>
    <w:rsid w:val="00951824"/>
    <w:rsid w:val="00952763"/>
    <w:rsid w:val="00954688"/>
    <w:rsid w:val="00955303"/>
    <w:rsid w:val="009614F8"/>
    <w:rsid w:val="00970808"/>
    <w:rsid w:val="00972BAD"/>
    <w:rsid w:val="00973443"/>
    <w:rsid w:val="00973757"/>
    <w:rsid w:val="00977D00"/>
    <w:rsid w:val="00980F1B"/>
    <w:rsid w:val="0098458E"/>
    <w:rsid w:val="0099035A"/>
    <w:rsid w:val="00990C42"/>
    <w:rsid w:val="00991050"/>
    <w:rsid w:val="00993581"/>
    <w:rsid w:val="00995717"/>
    <w:rsid w:val="00996585"/>
    <w:rsid w:val="00996A20"/>
    <w:rsid w:val="0099746F"/>
    <w:rsid w:val="009A5418"/>
    <w:rsid w:val="009A58DE"/>
    <w:rsid w:val="009A667E"/>
    <w:rsid w:val="009B43F5"/>
    <w:rsid w:val="009B6B4E"/>
    <w:rsid w:val="009C10E8"/>
    <w:rsid w:val="009C1400"/>
    <w:rsid w:val="009C2609"/>
    <w:rsid w:val="009C5641"/>
    <w:rsid w:val="009C7AE6"/>
    <w:rsid w:val="009D1141"/>
    <w:rsid w:val="009D2152"/>
    <w:rsid w:val="009D2FD5"/>
    <w:rsid w:val="009D3B25"/>
    <w:rsid w:val="009D48D2"/>
    <w:rsid w:val="009E172D"/>
    <w:rsid w:val="009E48FD"/>
    <w:rsid w:val="009F140A"/>
    <w:rsid w:val="009F25C7"/>
    <w:rsid w:val="00A00DA8"/>
    <w:rsid w:val="00A01232"/>
    <w:rsid w:val="00A026E1"/>
    <w:rsid w:val="00A036B5"/>
    <w:rsid w:val="00A064A5"/>
    <w:rsid w:val="00A120C1"/>
    <w:rsid w:val="00A13684"/>
    <w:rsid w:val="00A13766"/>
    <w:rsid w:val="00A15E8D"/>
    <w:rsid w:val="00A210C9"/>
    <w:rsid w:val="00A22EEC"/>
    <w:rsid w:val="00A30E29"/>
    <w:rsid w:val="00A34FB9"/>
    <w:rsid w:val="00A35855"/>
    <w:rsid w:val="00A41D3C"/>
    <w:rsid w:val="00A421E3"/>
    <w:rsid w:val="00A42D6E"/>
    <w:rsid w:val="00A467C5"/>
    <w:rsid w:val="00A5736C"/>
    <w:rsid w:val="00A60014"/>
    <w:rsid w:val="00A61616"/>
    <w:rsid w:val="00A6739C"/>
    <w:rsid w:val="00A67EB2"/>
    <w:rsid w:val="00A7267E"/>
    <w:rsid w:val="00A74251"/>
    <w:rsid w:val="00A83023"/>
    <w:rsid w:val="00A9053E"/>
    <w:rsid w:val="00A93A6B"/>
    <w:rsid w:val="00A960B3"/>
    <w:rsid w:val="00AA137B"/>
    <w:rsid w:val="00AA3B76"/>
    <w:rsid w:val="00AA4F01"/>
    <w:rsid w:val="00AA52A3"/>
    <w:rsid w:val="00AB3D48"/>
    <w:rsid w:val="00AB3EDF"/>
    <w:rsid w:val="00AB6399"/>
    <w:rsid w:val="00AB797E"/>
    <w:rsid w:val="00AC033A"/>
    <w:rsid w:val="00AC0433"/>
    <w:rsid w:val="00AC1186"/>
    <w:rsid w:val="00AC215A"/>
    <w:rsid w:val="00AC26F9"/>
    <w:rsid w:val="00AC3BA0"/>
    <w:rsid w:val="00AC536A"/>
    <w:rsid w:val="00AC54DC"/>
    <w:rsid w:val="00AC5518"/>
    <w:rsid w:val="00AC7368"/>
    <w:rsid w:val="00AD2CB3"/>
    <w:rsid w:val="00AD513D"/>
    <w:rsid w:val="00AD7AC9"/>
    <w:rsid w:val="00AE0D9B"/>
    <w:rsid w:val="00AE20EE"/>
    <w:rsid w:val="00AE22E5"/>
    <w:rsid w:val="00AE51EA"/>
    <w:rsid w:val="00AE5A86"/>
    <w:rsid w:val="00AE6554"/>
    <w:rsid w:val="00AE6563"/>
    <w:rsid w:val="00AE7A7C"/>
    <w:rsid w:val="00AF3D3D"/>
    <w:rsid w:val="00B0001E"/>
    <w:rsid w:val="00B00477"/>
    <w:rsid w:val="00B14DFC"/>
    <w:rsid w:val="00B16400"/>
    <w:rsid w:val="00B16D06"/>
    <w:rsid w:val="00B17CED"/>
    <w:rsid w:val="00B22189"/>
    <w:rsid w:val="00B23750"/>
    <w:rsid w:val="00B2599E"/>
    <w:rsid w:val="00B25F10"/>
    <w:rsid w:val="00B2673E"/>
    <w:rsid w:val="00B26F37"/>
    <w:rsid w:val="00B27602"/>
    <w:rsid w:val="00B27800"/>
    <w:rsid w:val="00B3320C"/>
    <w:rsid w:val="00B35638"/>
    <w:rsid w:val="00B37B96"/>
    <w:rsid w:val="00B41BFD"/>
    <w:rsid w:val="00B41DF5"/>
    <w:rsid w:val="00B53523"/>
    <w:rsid w:val="00B537F8"/>
    <w:rsid w:val="00B6033D"/>
    <w:rsid w:val="00B6458F"/>
    <w:rsid w:val="00B67C43"/>
    <w:rsid w:val="00B70E74"/>
    <w:rsid w:val="00B7146A"/>
    <w:rsid w:val="00B73449"/>
    <w:rsid w:val="00B74C96"/>
    <w:rsid w:val="00B81429"/>
    <w:rsid w:val="00B837C8"/>
    <w:rsid w:val="00B840B8"/>
    <w:rsid w:val="00B8468A"/>
    <w:rsid w:val="00B850D9"/>
    <w:rsid w:val="00B86CB3"/>
    <w:rsid w:val="00B87918"/>
    <w:rsid w:val="00B9473C"/>
    <w:rsid w:val="00B958AF"/>
    <w:rsid w:val="00B95C6B"/>
    <w:rsid w:val="00BA1BBE"/>
    <w:rsid w:val="00BA4886"/>
    <w:rsid w:val="00BA4EF5"/>
    <w:rsid w:val="00BA5B6F"/>
    <w:rsid w:val="00BA622B"/>
    <w:rsid w:val="00BA62F5"/>
    <w:rsid w:val="00BB3FDA"/>
    <w:rsid w:val="00BB4BFC"/>
    <w:rsid w:val="00BB5B8C"/>
    <w:rsid w:val="00BB5EF6"/>
    <w:rsid w:val="00BB77EF"/>
    <w:rsid w:val="00BC40FC"/>
    <w:rsid w:val="00BC5F2E"/>
    <w:rsid w:val="00BC6241"/>
    <w:rsid w:val="00BC6ABC"/>
    <w:rsid w:val="00BD5564"/>
    <w:rsid w:val="00BD7C5E"/>
    <w:rsid w:val="00BE2350"/>
    <w:rsid w:val="00BE7671"/>
    <w:rsid w:val="00BF04A2"/>
    <w:rsid w:val="00BF2964"/>
    <w:rsid w:val="00BF448C"/>
    <w:rsid w:val="00BF79E0"/>
    <w:rsid w:val="00C01313"/>
    <w:rsid w:val="00C01E8B"/>
    <w:rsid w:val="00C04C89"/>
    <w:rsid w:val="00C06446"/>
    <w:rsid w:val="00C11BD0"/>
    <w:rsid w:val="00C11D4A"/>
    <w:rsid w:val="00C1624E"/>
    <w:rsid w:val="00C21C14"/>
    <w:rsid w:val="00C22982"/>
    <w:rsid w:val="00C24935"/>
    <w:rsid w:val="00C31DE0"/>
    <w:rsid w:val="00C34C0F"/>
    <w:rsid w:val="00C424E3"/>
    <w:rsid w:val="00C44C99"/>
    <w:rsid w:val="00C47039"/>
    <w:rsid w:val="00C503E4"/>
    <w:rsid w:val="00C52360"/>
    <w:rsid w:val="00C539A2"/>
    <w:rsid w:val="00C559A9"/>
    <w:rsid w:val="00C6653E"/>
    <w:rsid w:val="00C67F8E"/>
    <w:rsid w:val="00C716D1"/>
    <w:rsid w:val="00C732AA"/>
    <w:rsid w:val="00C75B46"/>
    <w:rsid w:val="00C82FB8"/>
    <w:rsid w:val="00C87F96"/>
    <w:rsid w:val="00C913B8"/>
    <w:rsid w:val="00C9325D"/>
    <w:rsid w:val="00C940B9"/>
    <w:rsid w:val="00C978BA"/>
    <w:rsid w:val="00CA0D69"/>
    <w:rsid w:val="00CA17C7"/>
    <w:rsid w:val="00CA28CA"/>
    <w:rsid w:val="00CA6C80"/>
    <w:rsid w:val="00CB03F2"/>
    <w:rsid w:val="00CB0E11"/>
    <w:rsid w:val="00CB159A"/>
    <w:rsid w:val="00CB2E98"/>
    <w:rsid w:val="00CB38A0"/>
    <w:rsid w:val="00CB3E79"/>
    <w:rsid w:val="00CB489F"/>
    <w:rsid w:val="00CB5686"/>
    <w:rsid w:val="00CC0280"/>
    <w:rsid w:val="00CC72B4"/>
    <w:rsid w:val="00CC764F"/>
    <w:rsid w:val="00CC7FCB"/>
    <w:rsid w:val="00CD000B"/>
    <w:rsid w:val="00CD4E45"/>
    <w:rsid w:val="00CD5DBB"/>
    <w:rsid w:val="00CD69CD"/>
    <w:rsid w:val="00CE2DAA"/>
    <w:rsid w:val="00CE34D9"/>
    <w:rsid w:val="00CE5283"/>
    <w:rsid w:val="00CE6E60"/>
    <w:rsid w:val="00CF0112"/>
    <w:rsid w:val="00CF0D14"/>
    <w:rsid w:val="00CF3774"/>
    <w:rsid w:val="00CF5E07"/>
    <w:rsid w:val="00D00A2C"/>
    <w:rsid w:val="00D021CF"/>
    <w:rsid w:val="00D027E1"/>
    <w:rsid w:val="00D102BF"/>
    <w:rsid w:val="00D11DCA"/>
    <w:rsid w:val="00D125DA"/>
    <w:rsid w:val="00D231DF"/>
    <w:rsid w:val="00D337DE"/>
    <w:rsid w:val="00D34582"/>
    <w:rsid w:val="00D34CC8"/>
    <w:rsid w:val="00D35AC7"/>
    <w:rsid w:val="00D446EC"/>
    <w:rsid w:val="00D46465"/>
    <w:rsid w:val="00D54121"/>
    <w:rsid w:val="00D573DF"/>
    <w:rsid w:val="00D709B8"/>
    <w:rsid w:val="00D720EF"/>
    <w:rsid w:val="00D73428"/>
    <w:rsid w:val="00D80823"/>
    <w:rsid w:val="00D84285"/>
    <w:rsid w:val="00D86E57"/>
    <w:rsid w:val="00D8798B"/>
    <w:rsid w:val="00D9057E"/>
    <w:rsid w:val="00D90C4F"/>
    <w:rsid w:val="00D97882"/>
    <w:rsid w:val="00D97C92"/>
    <w:rsid w:val="00DA0219"/>
    <w:rsid w:val="00DA484D"/>
    <w:rsid w:val="00DB0C5D"/>
    <w:rsid w:val="00DB10B0"/>
    <w:rsid w:val="00DB1400"/>
    <w:rsid w:val="00DB2F02"/>
    <w:rsid w:val="00DB5AE5"/>
    <w:rsid w:val="00DC0393"/>
    <w:rsid w:val="00DC2B93"/>
    <w:rsid w:val="00DD0088"/>
    <w:rsid w:val="00DD08A4"/>
    <w:rsid w:val="00DD58C2"/>
    <w:rsid w:val="00DD738A"/>
    <w:rsid w:val="00DE6AA2"/>
    <w:rsid w:val="00DF00A1"/>
    <w:rsid w:val="00DF2592"/>
    <w:rsid w:val="00DF7339"/>
    <w:rsid w:val="00DF78AC"/>
    <w:rsid w:val="00E011AA"/>
    <w:rsid w:val="00E02378"/>
    <w:rsid w:val="00E025FB"/>
    <w:rsid w:val="00E02937"/>
    <w:rsid w:val="00E0341E"/>
    <w:rsid w:val="00E05B55"/>
    <w:rsid w:val="00E06E66"/>
    <w:rsid w:val="00E07BD9"/>
    <w:rsid w:val="00E168EE"/>
    <w:rsid w:val="00E168F0"/>
    <w:rsid w:val="00E22475"/>
    <w:rsid w:val="00E23FAC"/>
    <w:rsid w:val="00E24977"/>
    <w:rsid w:val="00E249D4"/>
    <w:rsid w:val="00E25DC5"/>
    <w:rsid w:val="00E31637"/>
    <w:rsid w:val="00E35B0C"/>
    <w:rsid w:val="00E36AB0"/>
    <w:rsid w:val="00E4172F"/>
    <w:rsid w:val="00E46303"/>
    <w:rsid w:val="00E529DA"/>
    <w:rsid w:val="00E5529C"/>
    <w:rsid w:val="00E5676D"/>
    <w:rsid w:val="00E653FA"/>
    <w:rsid w:val="00E66F58"/>
    <w:rsid w:val="00E679DE"/>
    <w:rsid w:val="00E7243D"/>
    <w:rsid w:val="00E72C38"/>
    <w:rsid w:val="00E74788"/>
    <w:rsid w:val="00E750BE"/>
    <w:rsid w:val="00E7535A"/>
    <w:rsid w:val="00E82128"/>
    <w:rsid w:val="00E84FA9"/>
    <w:rsid w:val="00E86B5A"/>
    <w:rsid w:val="00E87793"/>
    <w:rsid w:val="00E87C58"/>
    <w:rsid w:val="00E90893"/>
    <w:rsid w:val="00E90F51"/>
    <w:rsid w:val="00E914EB"/>
    <w:rsid w:val="00E91854"/>
    <w:rsid w:val="00E92B67"/>
    <w:rsid w:val="00E93DEF"/>
    <w:rsid w:val="00E96651"/>
    <w:rsid w:val="00E96E47"/>
    <w:rsid w:val="00EA0C0D"/>
    <w:rsid w:val="00EA3686"/>
    <w:rsid w:val="00EA4275"/>
    <w:rsid w:val="00EA5C04"/>
    <w:rsid w:val="00EA67CA"/>
    <w:rsid w:val="00EA68EB"/>
    <w:rsid w:val="00EA6FED"/>
    <w:rsid w:val="00EB0D41"/>
    <w:rsid w:val="00EB2C8D"/>
    <w:rsid w:val="00EC0C1A"/>
    <w:rsid w:val="00EC1335"/>
    <w:rsid w:val="00EC23CC"/>
    <w:rsid w:val="00EC2EF4"/>
    <w:rsid w:val="00EC36DE"/>
    <w:rsid w:val="00EC388D"/>
    <w:rsid w:val="00EC4071"/>
    <w:rsid w:val="00EC4C32"/>
    <w:rsid w:val="00EC530C"/>
    <w:rsid w:val="00EC6A6F"/>
    <w:rsid w:val="00EC749D"/>
    <w:rsid w:val="00ED1377"/>
    <w:rsid w:val="00ED5015"/>
    <w:rsid w:val="00ED5BF4"/>
    <w:rsid w:val="00ED670B"/>
    <w:rsid w:val="00EE0253"/>
    <w:rsid w:val="00EE2957"/>
    <w:rsid w:val="00EE3310"/>
    <w:rsid w:val="00EE38C1"/>
    <w:rsid w:val="00EF139E"/>
    <w:rsid w:val="00EF5B23"/>
    <w:rsid w:val="00F029B3"/>
    <w:rsid w:val="00F03261"/>
    <w:rsid w:val="00F064AF"/>
    <w:rsid w:val="00F12EBB"/>
    <w:rsid w:val="00F217E3"/>
    <w:rsid w:val="00F21C5A"/>
    <w:rsid w:val="00F2218F"/>
    <w:rsid w:val="00F270C7"/>
    <w:rsid w:val="00F302CA"/>
    <w:rsid w:val="00F31526"/>
    <w:rsid w:val="00F3265E"/>
    <w:rsid w:val="00F40364"/>
    <w:rsid w:val="00F40C25"/>
    <w:rsid w:val="00F420ED"/>
    <w:rsid w:val="00F43FCC"/>
    <w:rsid w:val="00F4501E"/>
    <w:rsid w:val="00F464B6"/>
    <w:rsid w:val="00F535DE"/>
    <w:rsid w:val="00F5478B"/>
    <w:rsid w:val="00F55DDA"/>
    <w:rsid w:val="00F61292"/>
    <w:rsid w:val="00F668B4"/>
    <w:rsid w:val="00F66930"/>
    <w:rsid w:val="00F67E0A"/>
    <w:rsid w:val="00F703C1"/>
    <w:rsid w:val="00F70D84"/>
    <w:rsid w:val="00F71E1E"/>
    <w:rsid w:val="00F72DC6"/>
    <w:rsid w:val="00F733B6"/>
    <w:rsid w:val="00F7390D"/>
    <w:rsid w:val="00F746EF"/>
    <w:rsid w:val="00F77214"/>
    <w:rsid w:val="00F80B45"/>
    <w:rsid w:val="00F813D9"/>
    <w:rsid w:val="00F81DA9"/>
    <w:rsid w:val="00F83192"/>
    <w:rsid w:val="00F84D8E"/>
    <w:rsid w:val="00F861BA"/>
    <w:rsid w:val="00F87551"/>
    <w:rsid w:val="00F9056B"/>
    <w:rsid w:val="00F90A34"/>
    <w:rsid w:val="00F91537"/>
    <w:rsid w:val="00F93334"/>
    <w:rsid w:val="00F95283"/>
    <w:rsid w:val="00F9628A"/>
    <w:rsid w:val="00F970BB"/>
    <w:rsid w:val="00FA3F97"/>
    <w:rsid w:val="00FA4A72"/>
    <w:rsid w:val="00FA52F6"/>
    <w:rsid w:val="00FA5560"/>
    <w:rsid w:val="00FB3374"/>
    <w:rsid w:val="00FB38CE"/>
    <w:rsid w:val="00FB39A1"/>
    <w:rsid w:val="00FB4A20"/>
    <w:rsid w:val="00FB60F7"/>
    <w:rsid w:val="00FB6187"/>
    <w:rsid w:val="00FB77C0"/>
    <w:rsid w:val="00FC1131"/>
    <w:rsid w:val="00FC5C38"/>
    <w:rsid w:val="00FD1486"/>
    <w:rsid w:val="00FD7A03"/>
    <w:rsid w:val="00FE0D6F"/>
    <w:rsid w:val="00FE1E3F"/>
    <w:rsid w:val="00FE20E6"/>
    <w:rsid w:val="00FE2A82"/>
    <w:rsid w:val="00FE45F7"/>
    <w:rsid w:val="00FE684A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04CB"/>
  <w15:docId w15:val="{2F02947D-66BA-4E51-ABE3-3598B2D6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48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D7A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8648C"/>
    <w:pPr>
      <w:jc w:val="both"/>
    </w:pPr>
    <w:rPr>
      <w:sz w:val="20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08648C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denotaderodap">
    <w:name w:val="footnote reference"/>
    <w:semiHidden/>
    <w:rsid w:val="0008648C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8648C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semiHidden/>
    <w:rsid w:val="0008648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ps">
    <w:name w:val="hps"/>
    <w:basedOn w:val="Fontepargpadro"/>
    <w:rsid w:val="00860C37"/>
  </w:style>
  <w:style w:type="paragraph" w:styleId="Cabealho">
    <w:name w:val="header"/>
    <w:basedOn w:val="Normal"/>
    <w:link w:val="CabealhoChar"/>
    <w:uiPriority w:val="99"/>
    <w:unhideWhenUsed/>
    <w:rsid w:val="00D7342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D734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3428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7342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24935"/>
    <w:rPr>
      <w:b/>
      <w:bCs/>
    </w:rPr>
  </w:style>
  <w:style w:type="table" w:styleId="Tabelacomgrade">
    <w:name w:val="Table Grid"/>
    <w:basedOn w:val="Tabelanormal"/>
    <w:uiPriority w:val="59"/>
    <w:rsid w:val="00FF7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A9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0E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F139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96A20"/>
  </w:style>
  <w:style w:type="character" w:customStyle="1" w:styleId="Ttulo1Char">
    <w:name w:val="Título 1 Char"/>
    <w:basedOn w:val="Fontepargpadro"/>
    <w:link w:val="Ttulo1"/>
    <w:uiPriority w:val="9"/>
    <w:rsid w:val="00FD7A0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F450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01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01E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0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0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74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4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herme\Desktop\Documents\TCC%20GUILHERME%20ESSE%20MESMO\FASE%203%20-%20O%20ARTIGO\Artigo%20Guilherm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4F06-C9DB-4914-9B09-C24F2924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Artigo Guilherme.dot</Template>
  <TotalTime>0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Priscyla</cp:lastModifiedBy>
  <cp:revision>2</cp:revision>
  <cp:lastPrinted>2013-09-02T01:50:00Z</cp:lastPrinted>
  <dcterms:created xsi:type="dcterms:W3CDTF">2014-08-29T20:31:00Z</dcterms:created>
  <dcterms:modified xsi:type="dcterms:W3CDTF">2014-08-29T20:31:00Z</dcterms:modified>
</cp:coreProperties>
</file>